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766"/>
        <w:tblW w:w="3236" w:type="dxa"/>
        <w:tblLook w:val="00A0"/>
      </w:tblPr>
      <w:tblGrid>
        <w:gridCol w:w="3236"/>
      </w:tblGrid>
      <w:tr w:rsidR="00AB1F91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B1F91" w:rsidRPr="009E5D96" w:rsidRDefault="00AB1F91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AB1F91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B1F91" w:rsidRPr="009E5D96" w:rsidRDefault="00AB1F91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AB1F91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B1F91" w:rsidRPr="009E5D96" w:rsidRDefault="00AB1F91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AB1F91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B1F91" w:rsidRPr="009E5D96" w:rsidRDefault="00AB1F91" w:rsidP="008F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02.08.2010 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AB1F91" w:rsidRPr="009E5D96" w:rsidRDefault="00AB1F91">
      <w:pPr>
        <w:rPr>
          <w:rFonts w:cs="Times New Roman"/>
          <w:sz w:val="24"/>
          <w:szCs w:val="24"/>
        </w:rPr>
      </w:pPr>
    </w:p>
    <w:p w:rsidR="00AB1F91" w:rsidRDefault="00AB1F91">
      <w:pPr>
        <w:rPr>
          <w:rFonts w:cs="Times New Roman"/>
          <w:sz w:val="24"/>
          <w:szCs w:val="24"/>
        </w:rPr>
      </w:pPr>
    </w:p>
    <w:p w:rsidR="00AB1F91" w:rsidRDefault="00AB1F91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AB1F91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1F91" w:rsidRPr="009E5D96" w:rsidRDefault="00AB1F91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AB1F91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1F91" w:rsidRPr="009E5D96" w:rsidRDefault="00AB1F91" w:rsidP="002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добычи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кабана</w:t>
            </w:r>
          </w:p>
        </w:tc>
      </w:tr>
      <w:tr w:rsidR="00AB1F91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1F91" w:rsidRPr="009E5D96" w:rsidRDefault="00AB1F91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AB1F91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1F91" w:rsidRPr="009E5D96" w:rsidRDefault="00AB1F91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 2010-2011 годов</w:t>
            </w:r>
          </w:p>
        </w:tc>
      </w:tr>
    </w:tbl>
    <w:p w:rsidR="00AB1F91" w:rsidRDefault="00AB1F91">
      <w:pPr>
        <w:rPr>
          <w:rFonts w:cs="Times New Roman"/>
          <w:sz w:val="24"/>
          <w:szCs w:val="24"/>
        </w:rPr>
      </w:pPr>
    </w:p>
    <w:tbl>
      <w:tblPr>
        <w:tblW w:w="501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84"/>
        <w:gridCol w:w="1413"/>
        <w:gridCol w:w="1538"/>
        <w:gridCol w:w="1579"/>
        <w:gridCol w:w="1215"/>
        <w:gridCol w:w="1128"/>
        <w:gridCol w:w="1893"/>
        <w:gridCol w:w="951"/>
      </w:tblGrid>
      <w:tr w:rsidR="00AB1F91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</w:tcPr>
          <w:p w:rsidR="00AB1F91" w:rsidRPr="009E5D96" w:rsidRDefault="00AB1F91" w:rsidP="00465CB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6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9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4" w:type="pct"/>
            <w:gridSpan w:val="4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AB1F91" w:rsidRPr="009E5D96">
        <w:trPr>
          <w:trHeight w:val="330"/>
          <w:tblHeader/>
        </w:trPr>
        <w:tc>
          <w:tcPr>
            <w:tcW w:w="219" w:type="pct"/>
            <w:vMerge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B1F91" w:rsidRPr="009E5D96" w:rsidRDefault="00AB1F91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B1F91" w:rsidRPr="00A543EB" w:rsidRDefault="00AB1F91" w:rsidP="00A54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6" w:type="pct"/>
            <w:gridSpan w:val="3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AB1F91" w:rsidRPr="009E5D96">
        <w:trPr>
          <w:trHeight w:val="330"/>
          <w:tblHeader/>
        </w:trPr>
        <w:tc>
          <w:tcPr>
            <w:tcW w:w="219" w:type="pct"/>
            <w:vMerge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B1F91" w:rsidRPr="009E5D96" w:rsidRDefault="00AB1F91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B1F91" w:rsidRPr="00A543EB" w:rsidRDefault="00AB1F91" w:rsidP="00A54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7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AB1F91" w:rsidRPr="009E5D96">
        <w:trPr>
          <w:trHeight w:val="855"/>
          <w:tblHeader/>
        </w:trPr>
        <w:tc>
          <w:tcPr>
            <w:tcW w:w="219" w:type="pct"/>
            <w:vMerge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B1F91" w:rsidRPr="009E5D96" w:rsidRDefault="00AB1F91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B1F91" w:rsidRPr="00A543EB" w:rsidRDefault="00AB1F91" w:rsidP="00A54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во время гона</w:t>
            </w:r>
          </w:p>
        </w:tc>
        <w:tc>
          <w:tcPr>
            <w:tcW w:w="651" w:type="pct"/>
            <w:vMerge w:val="restar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7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1F91" w:rsidRPr="009E5D96">
        <w:trPr>
          <w:trHeight w:val="322"/>
          <w:tblHeader/>
        </w:trPr>
        <w:tc>
          <w:tcPr>
            <w:tcW w:w="219" w:type="pct"/>
            <w:vMerge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  <w:vMerge/>
          </w:tcPr>
          <w:p w:rsidR="00AB1F91" w:rsidRPr="009E5D96" w:rsidRDefault="00AB1F91" w:rsidP="00F9457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AB1F91" w:rsidRPr="00A543EB" w:rsidRDefault="00AB1F91" w:rsidP="00A54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1F91" w:rsidRPr="00F477CF">
        <w:trPr>
          <w:trHeight w:val="214"/>
        </w:trPr>
        <w:tc>
          <w:tcPr>
            <w:tcW w:w="219" w:type="pct"/>
          </w:tcPr>
          <w:p w:rsidR="00AB1F91" w:rsidRPr="00F477CF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pct"/>
          </w:tcPr>
          <w:p w:rsidR="00AB1F91" w:rsidRPr="00F477CF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6" w:type="pct"/>
          </w:tcPr>
          <w:p w:rsidR="00AB1F91" w:rsidRPr="00A543EB" w:rsidRDefault="00AB1F91" w:rsidP="00A54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pct"/>
          </w:tcPr>
          <w:p w:rsidR="00AB1F91" w:rsidRPr="00A543EB" w:rsidRDefault="00AB1F91" w:rsidP="00A54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1F91" w:rsidRPr="009E5D96">
        <w:trPr>
          <w:trHeight w:val="1126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AB1F91" w:rsidRPr="009E5D96">
        <w:trPr>
          <w:trHeight w:val="562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B1F91" w:rsidRPr="009E5D96">
        <w:trPr>
          <w:trHeight w:val="555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AB1F91" w:rsidRPr="009E5D96">
        <w:trPr>
          <w:trHeight w:val="221"/>
        </w:trPr>
        <w:tc>
          <w:tcPr>
            <w:tcW w:w="219" w:type="pct"/>
          </w:tcPr>
          <w:p w:rsidR="00AB1F91" w:rsidRPr="00F477CF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A543EB">
        <w:trPr>
          <w:trHeight w:val="832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A543EB">
        <w:trPr>
          <w:trHeight w:val="1182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69"/>
        </w:trPr>
        <w:tc>
          <w:tcPr>
            <w:tcW w:w="219" w:type="pct"/>
          </w:tcPr>
          <w:p w:rsidR="00AB1F91" w:rsidRPr="00F477CF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118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553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61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B1F91" w:rsidRPr="009E5D96">
        <w:trPr>
          <w:trHeight w:val="68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86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56"/>
        </w:trPr>
        <w:tc>
          <w:tcPr>
            <w:tcW w:w="219" w:type="pct"/>
            <w:noWrap/>
          </w:tcPr>
          <w:p w:rsidR="00AB1F91" w:rsidRPr="00F477CF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28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AB1F91" w:rsidRPr="009E5D96">
        <w:trPr>
          <w:trHeight w:val="266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09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900,7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73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A543EB">
        <w:trPr>
          <w:trHeight w:val="70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AB1F91" w:rsidRPr="00A543EB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A543EB">
        <w:trPr>
          <w:trHeight w:val="87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B1F91" w:rsidRPr="00A543EB">
        <w:trPr>
          <w:trHeight w:val="507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A543EB">
        <w:trPr>
          <w:trHeight w:val="29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B1F91" w:rsidRPr="00A543EB">
        <w:trPr>
          <w:trHeight w:val="56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B1F91" w:rsidRPr="009E5D96">
        <w:trPr>
          <w:trHeight w:val="35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8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B1F91" w:rsidRPr="009E5D96">
        <w:trPr>
          <w:trHeight w:val="75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B1F91" w:rsidRPr="009E5D96">
        <w:trPr>
          <w:trHeight w:val="202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758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B1F91" w:rsidRPr="009E5D96">
        <w:trPr>
          <w:trHeight w:val="487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241,0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B1F91" w:rsidRPr="009E5D96">
        <w:trPr>
          <w:trHeight w:val="212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61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028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132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52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B1F91" w:rsidRPr="009E5D96">
        <w:trPr>
          <w:trHeight w:val="27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958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AB1F91" w:rsidRPr="009E5D96">
        <w:trPr>
          <w:trHeight w:val="68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</w:tr>
      <w:tr w:rsidR="00AB1F91" w:rsidRPr="009E5D96">
        <w:trPr>
          <w:trHeight w:val="240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717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B1F91" w:rsidRPr="009E5D96">
        <w:trPr>
          <w:trHeight w:val="685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742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B1F91" w:rsidRPr="009E5D96">
        <w:trPr>
          <w:trHeight w:val="741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AB1F91" w:rsidRPr="009E5D96">
        <w:trPr>
          <w:trHeight w:val="185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473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B1F91" w:rsidRPr="009E5D96">
        <w:trPr>
          <w:trHeight w:val="844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B1F91" w:rsidRPr="009E5D96">
        <w:trPr>
          <w:trHeight w:val="138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B1F91" w:rsidRPr="009E5D96">
        <w:trPr>
          <w:trHeight w:val="632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15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198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AB1F91" w:rsidRPr="009E5D96">
        <w:trPr>
          <w:trHeight w:val="647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B1F91" w:rsidRPr="009E5D96">
        <w:trPr>
          <w:trHeight w:val="615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B1F91" w:rsidRPr="009E5D96">
        <w:trPr>
          <w:trHeight w:val="1514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B1F91" w:rsidRPr="009E5D96">
        <w:trPr>
          <w:trHeight w:val="284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30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AB1F91" w:rsidRPr="009E5D96">
        <w:trPr>
          <w:trHeight w:val="479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AB1F91" w:rsidRPr="009E5D96">
        <w:trPr>
          <w:trHeight w:val="24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76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AB1F91" w:rsidRPr="009E5D96">
        <w:trPr>
          <w:trHeight w:val="274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242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AB1F91" w:rsidRPr="009E5D96">
        <w:trPr>
          <w:trHeight w:val="635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004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886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18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186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AB1F91" w:rsidRPr="009E5D96">
        <w:trPr>
          <w:trHeight w:val="557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33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272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269,1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B1F91" w:rsidRPr="009E5D96">
        <w:trPr>
          <w:trHeight w:val="1571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43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615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473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B1F91" w:rsidRPr="009E5D96">
        <w:trPr>
          <w:trHeight w:val="1062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193,6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33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B1F91" w:rsidRPr="009E5D96">
        <w:trPr>
          <w:trHeight w:val="24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086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AB1F91" w:rsidRPr="009E5D96">
        <w:trPr>
          <w:trHeight w:val="523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B1F91" w:rsidRPr="009E5D96">
        <w:trPr>
          <w:trHeight w:val="868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3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26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B1F91" w:rsidRPr="009E5D96">
        <w:trPr>
          <w:trHeight w:val="331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B1F91" w:rsidRPr="009E5D96">
        <w:trPr>
          <w:trHeight w:val="778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AB1F91" w:rsidRPr="009E5D96">
        <w:trPr>
          <w:trHeight w:val="805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5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104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264,9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945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581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420"/>
        </w:trPr>
        <w:tc>
          <w:tcPr>
            <w:tcW w:w="219" w:type="pct"/>
            <w:noWrap/>
          </w:tcPr>
          <w:p w:rsidR="00AB1F91" w:rsidRDefault="00AB1F91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25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27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544,9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AB1F91" w:rsidRPr="009E5D96">
        <w:trPr>
          <w:trHeight w:val="94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3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54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90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B1F91" w:rsidRPr="009E5D96">
        <w:trPr>
          <w:trHeight w:val="707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AB1F91" w:rsidRPr="009E5D96">
        <w:trPr>
          <w:trHeight w:val="293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B1F91" w:rsidRPr="009E5D96">
        <w:trPr>
          <w:trHeight w:val="94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B1F91" w:rsidRPr="009E5D96">
        <w:trPr>
          <w:trHeight w:val="132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AB1F91" w:rsidRPr="009E5D96">
        <w:trPr>
          <w:trHeight w:val="75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82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B1F91" w:rsidRPr="009E5D96">
        <w:trPr>
          <w:trHeight w:val="68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B1F91" w:rsidRPr="009E5D96">
        <w:trPr>
          <w:trHeight w:val="275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96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B1F91" w:rsidRPr="009E5D96">
        <w:trPr>
          <w:trHeight w:val="308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9" w:type="pct"/>
          </w:tcPr>
          <w:p w:rsidR="00AB1F91" w:rsidRPr="001F0590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084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310,9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AB1F91" w:rsidRPr="009E5D96">
        <w:trPr>
          <w:trHeight w:val="392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98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857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B1F91" w:rsidRPr="009E5D96">
        <w:trPr>
          <w:trHeight w:val="331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B1F91" w:rsidRPr="009E5D96">
        <w:trPr>
          <w:trHeight w:val="180"/>
        </w:trPr>
        <w:tc>
          <w:tcPr>
            <w:tcW w:w="219" w:type="pct"/>
            <w:noWrap/>
          </w:tcPr>
          <w:p w:rsidR="00AB1F91" w:rsidRPr="00957EF0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pct"/>
          </w:tcPr>
          <w:p w:rsidR="00AB1F91" w:rsidRPr="00957EF0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12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AB1F91" w:rsidRPr="009E5D96">
        <w:trPr>
          <w:trHeight w:val="807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B1F91" w:rsidRPr="009E5D96">
        <w:trPr>
          <w:trHeight w:val="25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60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B1F91" w:rsidRPr="009E5D96">
        <w:trPr>
          <w:trHeight w:val="128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53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122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B1F91" w:rsidRPr="009E5D96">
        <w:trPr>
          <w:trHeight w:val="73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591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B1F91" w:rsidRPr="009E5D96">
        <w:trPr>
          <w:trHeight w:val="22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04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AB1F91" w:rsidRPr="009E5D96">
        <w:trPr>
          <w:trHeight w:val="94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67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B1F91" w:rsidRPr="009E5D96">
        <w:trPr>
          <w:trHeight w:val="824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B1F91" w:rsidRPr="009E5D96">
        <w:trPr>
          <w:trHeight w:val="242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044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B1F91" w:rsidRPr="009E5D96">
        <w:trPr>
          <w:trHeight w:val="76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B1F91" w:rsidRPr="009E5D96">
        <w:trPr>
          <w:trHeight w:val="491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AB1F91" w:rsidRPr="009E5D96">
        <w:trPr>
          <w:trHeight w:val="49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B1F91" w:rsidRPr="009E5D96">
        <w:trPr>
          <w:trHeight w:val="273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064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398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B1F91" w:rsidRPr="009E5D96">
        <w:trPr>
          <w:trHeight w:val="18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11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AB1F91" w:rsidRPr="009E5D96">
        <w:trPr>
          <w:trHeight w:val="141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B1F91" w:rsidRPr="009E5D96">
        <w:trPr>
          <w:trHeight w:val="274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972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563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B1F91" w:rsidRPr="009E5D96">
        <w:trPr>
          <w:trHeight w:val="1408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79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32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AB1F91" w:rsidRPr="009E5D96">
        <w:trPr>
          <w:trHeight w:val="769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B1F91" w:rsidRPr="009E5D96">
        <w:trPr>
          <w:trHeight w:val="1358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297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02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1F91" w:rsidRPr="009E5D96">
        <w:trPr>
          <w:trHeight w:val="1032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B1F91" w:rsidRPr="009E5D96">
        <w:trPr>
          <w:trHeight w:val="118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AB1F91" w:rsidRPr="009E5D96">
        <w:trPr>
          <w:trHeight w:val="84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B1F91" w:rsidRPr="009E5D96">
        <w:trPr>
          <w:trHeight w:val="781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B1F91" w:rsidRPr="009E5D96">
        <w:trPr>
          <w:trHeight w:val="182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B1F91" w:rsidRPr="009E5D96">
        <w:trPr>
          <w:trHeight w:val="30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126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B1F91" w:rsidRPr="009E5D96">
        <w:trPr>
          <w:trHeight w:val="945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AB1F91" w:rsidRPr="009E5D96">
        <w:trPr>
          <w:trHeight w:val="630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39" w:type="pct"/>
          </w:tcPr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  <w:p w:rsidR="00AB1F91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B1F91" w:rsidRPr="009E5D96">
        <w:trPr>
          <w:trHeight w:val="331"/>
        </w:trPr>
        <w:tc>
          <w:tcPr>
            <w:tcW w:w="219" w:type="pct"/>
            <w:noWrap/>
          </w:tcPr>
          <w:p w:rsidR="00AB1F91" w:rsidRPr="00337DDB" w:rsidRDefault="00AB1F91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9" w:type="pct"/>
          </w:tcPr>
          <w:p w:rsidR="00AB1F91" w:rsidRPr="008549B4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6" w:type="pct"/>
          </w:tcPr>
          <w:p w:rsidR="00AB1F91" w:rsidRPr="009922A7" w:rsidRDefault="00AB1F91" w:rsidP="00992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9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" w:type="pct"/>
          </w:tcPr>
          <w:p w:rsidR="00AB1F91" w:rsidRPr="009922A7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1F91" w:rsidRPr="009E5D96">
        <w:trPr>
          <w:trHeight w:val="836"/>
        </w:trPr>
        <w:tc>
          <w:tcPr>
            <w:tcW w:w="219" w:type="pct"/>
            <w:noWrap/>
          </w:tcPr>
          <w:p w:rsidR="00AB1F91" w:rsidRPr="0063280D" w:rsidRDefault="00AB1F91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pct"/>
          </w:tcPr>
          <w:p w:rsidR="00AB1F91" w:rsidRPr="009E5D96" w:rsidRDefault="00AB1F91" w:rsidP="0036265C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6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29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43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8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7" w:type="pct"/>
          </w:tcPr>
          <w:p w:rsidR="00AB1F91" w:rsidRPr="00055F30" w:rsidRDefault="00AB1F91" w:rsidP="00992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5F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</w:tbl>
    <w:p w:rsidR="00AB1F91" w:rsidRDefault="00AB1F91">
      <w:pPr>
        <w:rPr>
          <w:rFonts w:cs="Times New Roman"/>
          <w:sz w:val="24"/>
          <w:szCs w:val="24"/>
        </w:rPr>
      </w:pPr>
    </w:p>
    <w:p w:rsidR="00AB1F91" w:rsidRDefault="00AB1F91">
      <w:pPr>
        <w:rPr>
          <w:rFonts w:cs="Times New Roman"/>
          <w:sz w:val="24"/>
          <w:szCs w:val="24"/>
        </w:rPr>
      </w:pPr>
    </w:p>
    <w:p w:rsidR="00AB1F91" w:rsidRPr="009E5D96" w:rsidRDefault="00AB1F91" w:rsidP="00D8175B">
      <w:pPr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AB1F91" w:rsidRPr="009E5D96" w:rsidSect="001919C8">
      <w:headerReference w:type="default" r:id="rId7"/>
      <w:footerReference w:type="first" r:id="rId8"/>
      <w:pgSz w:w="16840" w:h="11907" w:orient="landscape" w:code="9"/>
      <w:pgMar w:top="366" w:right="850" w:bottom="1134" w:left="1701" w:header="142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F91" w:rsidRDefault="00AB1F91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B1F91" w:rsidRDefault="00AB1F91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91" w:rsidRDefault="00AB1F91" w:rsidP="001919C8">
    <w:pPr>
      <w:pStyle w:val="Footer"/>
      <w:tabs>
        <w:tab w:val="clear" w:pos="4677"/>
        <w:tab w:val="clear" w:pos="9355"/>
        <w:tab w:val="left" w:pos="229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F91" w:rsidRDefault="00AB1F91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B1F91" w:rsidRDefault="00AB1F91" w:rsidP="001919C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91" w:rsidRDefault="00AB1F91">
    <w:pPr>
      <w:pStyle w:val="Header"/>
      <w:jc w:val="center"/>
      <w:rPr>
        <w:rFonts w:cs="Times New Roman"/>
      </w:rPr>
    </w:pPr>
  </w:p>
  <w:p w:rsidR="00AB1F91" w:rsidRDefault="00AB1F91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</w:t>
      </w:r>
    </w:fldSimple>
  </w:p>
  <w:p w:rsidR="00AB1F91" w:rsidRDefault="00AB1F91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2C5B"/>
    <w:rsid w:val="0001688E"/>
    <w:rsid w:val="000202C9"/>
    <w:rsid w:val="00022BB8"/>
    <w:rsid w:val="0003169B"/>
    <w:rsid w:val="00036F1D"/>
    <w:rsid w:val="00047428"/>
    <w:rsid w:val="000529FF"/>
    <w:rsid w:val="00055F30"/>
    <w:rsid w:val="00056DC6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6435"/>
    <w:rsid w:val="00103630"/>
    <w:rsid w:val="001117DD"/>
    <w:rsid w:val="001169D9"/>
    <w:rsid w:val="00123EF8"/>
    <w:rsid w:val="001323AD"/>
    <w:rsid w:val="00162BB0"/>
    <w:rsid w:val="0016370E"/>
    <w:rsid w:val="00163820"/>
    <w:rsid w:val="001709A0"/>
    <w:rsid w:val="00172751"/>
    <w:rsid w:val="001919C8"/>
    <w:rsid w:val="001967DF"/>
    <w:rsid w:val="001A1459"/>
    <w:rsid w:val="001C3383"/>
    <w:rsid w:val="001C5069"/>
    <w:rsid w:val="001C6A93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C7E"/>
    <w:rsid w:val="00240AD9"/>
    <w:rsid w:val="00241114"/>
    <w:rsid w:val="002521A3"/>
    <w:rsid w:val="00262B3A"/>
    <w:rsid w:val="00263942"/>
    <w:rsid w:val="00280AED"/>
    <w:rsid w:val="002812C0"/>
    <w:rsid w:val="0028503A"/>
    <w:rsid w:val="002947E7"/>
    <w:rsid w:val="002A5552"/>
    <w:rsid w:val="002A6275"/>
    <w:rsid w:val="002C7D9D"/>
    <w:rsid w:val="002D66D8"/>
    <w:rsid w:val="002E29E2"/>
    <w:rsid w:val="002E47D9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6261B"/>
    <w:rsid w:val="0036265C"/>
    <w:rsid w:val="00377885"/>
    <w:rsid w:val="003A22AF"/>
    <w:rsid w:val="003A4473"/>
    <w:rsid w:val="003A49B7"/>
    <w:rsid w:val="003B01D4"/>
    <w:rsid w:val="003B21A4"/>
    <w:rsid w:val="003B43C2"/>
    <w:rsid w:val="003D585E"/>
    <w:rsid w:val="003E602E"/>
    <w:rsid w:val="003F2AA0"/>
    <w:rsid w:val="00402C03"/>
    <w:rsid w:val="004034D3"/>
    <w:rsid w:val="00403E76"/>
    <w:rsid w:val="004040CB"/>
    <w:rsid w:val="004045C7"/>
    <w:rsid w:val="00411AF4"/>
    <w:rsid w:val="00420987"/>
    <w:rsid w:val="004270C5"/>
    <w:rsid w:val="00430493"/>
    <w:rsid w:val="00435F80"/>
    <w:rsid w:val="0044367D"/>
    <w:rsid w:val="00461DB5"/>
    <w:rsid w:val="00465CB5"/>
    <w:rsid w:val="00471001"/>
    <w:rsid w:val="00471B44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67E2"/>
    <w:rsid w:val="004F298C"/>
    <w:rsid w:val="004F558E"/>
    <w:rsid w:val="00511B91"/>
    <w:rsid w:val="00516DC6"/>
    <w:rsid w:val="00517497"/>
    <w:rsid w:val="005178A5"/>
    <w:rsid w:val="00532556"/>
    <w:rsid w:val="0053340C"/>
    <w:rsid w:val="00542A8A"/>
    <w:rsid w:val="00551D14"/>
    <w:rsid w:val="00553018"/>
    <w:rsid w:val="00571A1A"/>
    <w:rsid w:val="00572460"/>
    <w:rsid w:val="0057351F"/>
    <w:rsid w:val="00574D2E"/>
    <w:rsid w:val="00581035"/>
    <w:rsid w:val="005924CD"/>
    <w:rsid w:val="005A3106"/>
    <w:rsid w:val="005C16BC"/>
    <w:rsid w:val="005D08D3"/>
    <w:rsid w:val="005D15F8"/>
    <w:rsid w:val="005D1C82"/>
    <w:rsid w:val="005E268E"/>
    <w:rsid w:val="005E35EF"/>
    <w:rsid w:val="005E4021"/>
    <w:rsid w:val="005F0EBE"/>
    <w:rsid w:val="006033DC"/>
    <w:rsid w:val="00604FAB"/>
    <w:rsid w:val="006110BA"/>
    <w:rsid w:val="0061305D"/>
    <w:rsid w:val="00616C9A"/>
    <w:rsid w:val="006174D0"/>
    <w:rsid w:val="00621B3F"/>
    <w:rsid w:val="0063280D"/>
    <w:rsid w:val="00632ECC"/>
    <w:rsid w:val="00636C3D"/>
    <w:rsid w:val="00645CA3"/>
    <w:rsid w:val="00655FB4"/>
    <w:rsid w:val="00673A40"/>
    <w:rsid w:val="00682DBA"/>
    <w:rsid w:val="00683708"/>
    <w:rsid w:val="00696871"/>
    <w:rsid w:val="006A721E"/>
    <w:rsid w:val="006B4A73"/>
    <w:rsid w:val="006B6CC0"/>
    <w:rsid w:val="006C377A"/>
    <w:rsid w:val="006C6439"/>
    <w:rsid w:val="006C6BE2"/>
    <w:rsid w:val="006D1AAE"/>
    <w:rsid w:val="006E3F2E"/>
    <w:rsid w:val="00701E4E"/>
    <w:rsid w:val="00704D86"/>
    <w:rsid w:val="00715395"/>
    <w:rsid w:val="0071680C"/>
    <w:rsid w:val="00716E60"/>
    <w:rsid w:val="0073061D"/>
    <w:rsid w:val="007319C0"/>
    <w:rsid w:val="007329E6"/>
    <w:rsid w:val="007336B6"/>
    <w:rsid w:val="007457E2"/>
    <w:rsid w:val="00762348"/>
    <w:rsid w:val="00762D7F"/>
    <w:rsid w:val="00765913"/>
    <w:rsid w:val="00770ACD"/>
    <w:rsid w:val="007717F5"/>
    <w:rsid w:val="00773F9F"/>
    <w:rsid w:val="0079294F"/>
    <w:rsid w:val="007B0F33"/>
    <w:rsid w:val="007B6267"/>
    <w:rsid w:val="007B7041"/>
    <w:rsid w:val="007C2ED9"/>
    <w:rsid w:val="007C692D"/>
    <w:rsid w:val="007C7CA4"/>
    <w:rsid w:val="007D0EA6"/>
    <w:rsid w:val="007E0CC0"/>
    <w:rsid w:val="007E0FD7"/>
    <w:rsid w:val="007E3384"/>
    <w:rsid w:val="007F2A88"/>
    <w:rsid w:val="007F3375"/>
    <w:rsid w:val="007F5C3C"/>
    <w:rsid w:val="00805708"/>
    <w:rsid w:val="00805913"/>
    <w:rsid w:val="00816D05"/>
    <w:rsid w:val="00817AA3"/>
    <w:rsid w:val="00824BFE"/>
    <w:rsid w:val="00832986"/>
    <w:rsid w:val="00843061"/>
    <w:rsid w:val="0084490B"/>
    <w:rsid w:val="0084679A"/>
    <w:rsid w:val="008517A5"/>
    <w:rsid w:val="00853734"/>
    <w:rsid w:val="008549B4"/>
    <w:rsid w:val="00862729"/>
    <w:rsid w:val="0087182A"/>
    <w:rsid w:val="00871F90"/>
    <w:rsid w:val="0089011E"/>
    <w:rsid w:val="0089453E"/>
    <w:rsid w:val="008A5FA0"/>
    <w:rsid w:val="008B053D"/>
    <w:rsid w:val="008C7BDE"/>
    <w:rsid w:val="008D26E2"/>
    <w:rsid w:val="008E2FF6"/>
    <w:rsid w:val="008F16EB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53E9"/>
    <w:rsid w:val="009912C6"/>
    <w:rsid w:val="00991D96"/>
    <w:rsid w:val="009922A7"/>
    <w:rsid w:val="009A11F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6640"/>
    <w:rsid w:val="00A26CB1"/>
    <w:rsid w:val="00A31BF2"/>
    <w:rsid w:val="00A47501"/>
    <w:rsid w:val="00A476A1"/>
    <w:rsid w:val="00A476C4"/>
    <w:rsid w:val="00A50A2A"/>
    <w:rsid w:val="00A52717"/>
    <w:rsid w:val="00A52E9D"/>
    <w:rsid w:val="00A540E5"/>
    <w:rsid w:val="00A543EB"/>
    <w:rsid w:val="00A54E1C"/>
    <w:rsid w:val="00A578FD"/>
    <w:rsid w:val="00A65248"/>
    <w:rsid w:val="00A66E30"/>
    <w:rsid w:val="00A74605"/>
    <w:rsid w:val="00A83BBC"/>
    <w:rsid w:val="00A8588C"/>
    <w:rsid w:val="00A87F61"/>
    <w:rsid w:val="00A92350"/>
    <w:rsid w:val="00A93695"/>
    <w:rsid w:val="00AA2EC3"/>
    <w:rsid w:val="00AA6800"/>
    <w:rsid w:val="00AA7615"/>
    <w:rsid w:val="00AB1E84"/>
    <w:rsid w:val="00AB1F91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2411D"/>
    <w:rsid w:val="00B24ED8"/>
    <w:rsid w:val="00B339DE"/>
    <w:rsid w:val="00B33D4A"/>
    <w:rsid w:val="00B37D87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74A66"/>
    <w:rsid w:val="00B775FD"/>
    <w:rsid w:val="00B77A08"/>
    <w:rsid w:val="00B865B3"/>
    <w:rsid w:val="00B879C8"/>
    <w:rsid w:val="00B91A6B"/>
    <w:rsid w:val="00B940B6"/>
    <w:rsid w:val="00B97AEA"/>
    <w:rsid w:val="00BB1404"/>
    <w:rsid w:val="00BC0843"/>
    <w:rsid w:val="00BD1491"/>
    <w:rsid w:val="00BF71D3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9343B"/>
    <w:rsid w:val="00C963FE"/>
    <w:rsid w:val="00CB2703"/>
    <w:rsid w:val="00CC373B"/>
    <w:rsid w:val="00CC408E"/>
    <w:rsid w:val="00CD2C48"/>
    <w:rsid w:val="00CD52B8"/>
    <w:rsid w:val="00CD630D"/>
    <w:rsid w:val="00CF5FF9"/>
    <w:rsid w:val="00CF7767"/>
    <w:rsid w:val="00D02BC9"/>
    <w:rsid w:val="00D12177"/>
    <w:rsid w:val="00D161A6"/>
    <w:rsid w:val="00D270C9"/>
    <w:rsid w:val="00D30D8E"/>
    <w:rsid w:val="00D335EE"/>
    <w:rsid w:val="00D374B3"/>
    <w:rsid w:val="00D61A56"/>
    <w:rsid w:val="00D63F7A"/>
    <w:rsid w:val="00D67263"/>
    <w:rsid w:val="00D7321D"/>
    <w:rsid w:val="00D777C5"/>
    <w:rsid w:val="00D80059"/>
    <w:rsid w:val="00D8175B"/>
    <w:rsid w:val="00D92827"/>
    <w:rsid w:val="00DC3BBC"/>
    <w:rsid w:val="00DC50D5"/>
    <w:rsid w:val="00DD464A"/>
    <w:rsid w:val="00E36FA4"/>
    <w:rsid w:val="00E41C53"/>
    <w:rsid w:val="00E6461F"/>
    <w:rsid w:val="00E6738C"/>
    <w:rsid w:val="00E70CAB"/>
    <w:rsid w:val="00E74BA1"/>
    <w:rsid w:val="00E853A1"/>
    <w:rsid w:val="00EB180E"/>
    <w:rsid w:val="00EB2E6F"/>
    <w:rsid w:val="00EB35FE"/>
    <w:rsid w:val="00ED711D"/>
    <w:rsid w:val="00EE09A0"/>
    <w:rsid w:val="00EE6C8E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9457E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919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19C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1919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9C8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22</Pages>
  <Words>2270</Words>
  <Characters>12944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7</cp:revision>
  <cp:lastPrinted>2010-08-04T06:19:00Z</cp:lastPrinted>
  <dcterms:created xsi:type="dcterms:W3CDTF">2010-07-14T14:31:00Z</dcterms:created>
  <dcterms:modified xsi:type="dcterms:W3CDTF">2010-08-12T07:43:00Z</dcterms:modified>
</cp:coreProperties>
</file>